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2B71" w14:textId="77777777" w:rsidR="00431681" w:rsidRDefault="00000000">
      <w:pPr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臺中市高級中等以下學校資賦優異學生獎助申請表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276"/>
        <w:gridCol w:w="1512"/>
        <w:gridCol w:w="615"/>
        <w:gridCol w:w="1331"/>
        <w:gridCol w:w="86"/>
        <w:gridCol w:w="1860"/>
        <w:gridCol w:w="1996"/>
      </w:tblGrid>
      <w:tr w:rsidR="00431681" w14:paraId="2A8EFCB6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9274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85B9A" w14:textId="77777777" w:rsidR="00431681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學生資料</w:t>
            </w:r>
          </w:p>
        </w:tc>
      </w:tr>
      <w:tr w:rsidR="00431681" w14:paraId="5697542E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8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9CD2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01CC" w14:textId="77777777" w:rsidR="00431681" w:rsidRDefault="004316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3E353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4B66D" w14:textId="77777777" w:rsidR="00431681" w:rsidRDefault="0000000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  □ 女</w:t>
            </w:r>
          </w:p>
        </w:tc>
      </w:tr>
      <w:tr w:rsidR="00431681" w14:paraId="2A606B59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547B9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D43F9" w14:textId="77777777" w:rsidR="00431681" w:rsidRDefault="004316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57109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就讀班別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E4E58" w14:textId="77777777" w:rsidR="0043168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_____年_____班</w:t>
            </w:r>
          </w:p>
        </w:tc>
      </w:tr>
      <w:tr w:rsidR="00431681" w14:paraId="20C7C29B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30607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B2C70" w14:textId="77777777" w:rsidR="00431681" w:rsidRDefault="004316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7BC3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AEB9" w14:textId="77777777" w:rsidR="0043168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_____年_____月_____日</w:t>
            </w:r>
          </w:p>
        </w:tc>
      </w:tr>
      <w:tr w:rsidR="00431681" w14:paraId="5CF2DD22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6E28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資優類別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B0B3" w14:textId="77777777" w:rsidR="00431681" w:rsidRDefault="00000000"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69766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安置方式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EBC3" w14:textId="77777777" w:rsidR="0043168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□集中式資優班</w:t>
            </w:r>
            <w:r>
              <w:rPr>
                <w:rFonts w:ascii="標楷體" w:eastAsia="標楷體" w:hAnsi="標楷體"/>
              </w:rPr>
              <w:br/>
              <w:t xml:space="preserve">  □分散式資優資源班</w:t>
            </w:r>
          </w:p>
          <w:p w14:paraId="4DC36B29" w14:textId="77777777" w:rsidR="0043168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□資優教育方案</w:t>
            </w:r>
          </w:p>
        </w:tc>
      </w:tr>
      <w:tr w:rsidR="00431681" w14:paraId="3A4E1E1A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4800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鑑輔會</w:t>
            </w:r>
          </w:p>
          <w:p w14:paraId="4749225C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鑑定文號</w:t>
            </w:r>
          </w:p>
        </w:tc>
        <w:tc>
          <w:tcPr>
            <w:tcW w:w="7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EEB9" w14:textId="77777777" w:rsidR="00431681" w:rsidRDefault="00000000">
            <w:pPr>
              <w:ind w:left="-7" w:firstLine="120"/>
              <w:jc w:val="both"/>
            </w:pPr>
            <w:r>
              <w:rPr>
                <w:rFonts w:ascii="標楷體" w:eastAsia="標楷體" w:hAnsi="標楷體"/>
              </w:rPr>
              <w:t>_____年_____月_____日___________字第_______________號函</w:t>
            </w:r>
          </w:p>
        </w:tc>
      </w:tr>
      <w:tr w:rsidR="00431681" w14:paraId="4105BE93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274" w:type="dxa"/>
            <w:gridSpan w:val="8"/>
            <w:tcBorders>
              <w:top w:val="single" w:sz="12" w:space="0" w:color="000000"/>
              <w:left w:val="double" w:sz="12" w:space="0" w:color="000000"/>
              <w:bottom w:val="single" w:sz="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59EB0" w14:textId="77777777" w:rsidR="00431681" w:rsidRDefault="00000000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國際競賽或展覽</w:t>
            </w:r>
            <w:r>
              <w:rPr>
                <w:rFonts w:ascii="標楷體" w:eastAsia="標楷體" w:hAnsi="標楷體"/>
                <w:sz w:val="20"/>
              </w:rPr>
              <w:t>(需為前一學年度)</w:t>
            </w:r>
          </w:p>
        </w:tc>
      </w:tr>
      <w:tr w:rsidR="00431681" w14:paraId="21CE95D2" w14:textId="77777777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9274" w:type="dxa"/>
            <w:gridSpan w:val="8"/>
            <w:tcBorders>
              <w:top w:val="single" w:sz="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CD1D1" w14:textId="77777777" w:rsidR="00431681" w:rsidRDefault="00000000">
            <w:pPr>
              <w:spacing w:line="30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活動名稱：</w:t>
            </w:r>
          </w:p>
          <w:p w14:paraId="2DB9EC2F" w14:textId="77777777" w:rsidR="00431681" w:rsidRDefault="00000000">
            <w:pPr>
              <w:spacing w:line="30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推薦單位： </w:t>
            </w:r>
          </w:p>
          <w:p w14:paraId="50A695D3" w14:textId="77777777" w:rsidR="00431681" w:rsidRDefault="00000000">
            <w:pPr>
              <w:spacing w:line="300" w:lineRule="auto"/>
            </w:pPr>
            <w:r>
              <w:rPr>
                <w:rFonts w:ascii="標楷體" w:eastAsia="標楷體" w:hAnsi="標楷體"/>
                <w:bCs/>
              </w:rPr>
              <w:t>主辦單位：</w:t>
            </w:r>
            <w:r>
              <w:rPr>
                <w:rFonts w:ascii="標楷體" w:eastAsia="標楷體" w:hAnsi="標楷體"/>
                <w:bCs/>
              </w:rPr>
              <w:br/>
              <w:t>名次</w:t>
            </w:r>
            <w:r>
              <w:rPr>
                <w:rFonts w:ascii="標楷體" w:eastAsia="標楷體" w:hAnsi="標楷體"/>
              </w:rPr>
              <w:t xml:space="preserve">：個人  第(    )名                    </w:t>
            </w:r>
            <w:r>
              <w:rPr>
                <w:rFonts w:ascii="標楷體" w:eastAsia="標楷體" w:hAnsi="標楷體"/>
                <w:sz w:val="20"/>
              </w:rPr>
              <w:t xml:space="preserve"> (註：如有其他國際競賽或展覽請自行增列欄位)</w:t>
            </w:r>
          </w:p>
        </w:tc>
      </w:tr>
      <w:tr w:rsidR="00431681" w14:paraId="47E4D229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9274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6EC9" w14:textId="77777777" w:rsidR="00431681" w:rsidRDefault="00000000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檢附文件</w:t>
            </w:r>
          </w:p>
        </w:tc>
      </w:tr>
      <w:tr w:rsidR="00431681" w14:paraId="6D339DFB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9274" w:type="dxa"/>
            <w:gridSpan w:val="8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F5120" w14:textId="77777777" w:rsidR="00431681" w:rsidRDefault="00000000">
            <w:pPr>
              <w:spacing w:line="300" w:lineRule="auto"/>
              <w:ind w:left="360" w:hanging="36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 前一學年度參加政府薦送之國際性競賽或展覽，個人獲得前五名之成績或相當前五名之獎項證明</w:t>
            </w:r>
          </w:p>
          <w:p w14:paraId="53B8177C" w14:textId="77777777" w:rsidR="00431681" w:rsidRDefault="00000000">
            <w:pPr>
              <w:spacing w:line="300" w:lineRule="auto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 學校特殊教育推行委員會會議紀錄暨簽到表(請逐級核章)</w:t>
            </w:r>
          </w:p>
          <w:p w14:paraId="5869C83C" w14:textId="77777777" w:rsidR="00431681" w:rsidRDefault="00000000">
            <w:pPr>
              <w:spacing w:line="300" w:lineRule="auto"/>
              <w:ind w:left="480" w:hanging="480"/>
              <w:jc w:val="both"/>
            </w:pPr>
            <w:r>
              <w:rPr>
                <w:rFonts w:ascii="標楷體" w:eastAsia="標楷體" w:hAnsi="標楷體"/>
                <w:bCs/>
              </w:rPr>
              <w:t>□ 其他：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</w:t>
            </w:r>
          </w:p>
        </w:tc>
      </w:tr>
      <w:tr w:rsidR="00431681" w14:paraId="66EC45FA" w14:textId="77777777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159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408D82" w14:textId="77777777" w:rsidR="00431681" w:rsidRDefault="00000000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  <w:p w14:paraId="7781A0A5" w14:textId="77777777" w:rsidR="00431681" w:rsidRDefault="00000000">
            <w:pPr>
              <w:spacing w:line="300" w:lineRule="auto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</w:rPr>
              <w:t>簽名或蓋章</w:t>
            </w:r>
          </w:p>
        </w:tc>
        <w:tc>
          <w:tcPr>
            <w:tcW w:w="76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FCD3DA" w14:textId="77777777" w:rsidR="00431681" w:rsidRDefault="00000000">
            <w:pPr>
              <w:spacing w:line="300" w:lineRule="auto"/>
              <w:ind w:left="480" w:hanging="48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相同特殊表現並未依其他規定領取政府提供之獎學金或獎金</w:t>
            </w:r>
          </w:p>
          <w:p w14:paraId="78581A0C" w14:textId="77777777" w:rsidR="00431681" w:rsidRDefault="00000000">
            <w:pPr>
              <w:spacing w:line="300" w:lineRule="auto"/>
              <w:ind w:left="480" w:hanging="480"/>
              <w:jc w:val="both"/>
            </w:pPr>
            <w:r>
              <w:rPr>
                <w:rFonts w:ascii="標楷體" w:eastAsia="標楷體" w:hAnsi="標楷體"/>
                <w:bCs/>
              </w:rPr>
              <w:t xml:space="preserve">簽名或蓋章：______________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(家長、監護人或學生)</w:t>
            </w:r>
          </w:p>
        </w:tc>
      </w:tr>
      <w:tr w:rsidR="00431681" w14:paraId="165CF96A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598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57F56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 長 簽 章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AEDB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 師 簽 章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CC44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承辦人員簽章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3C32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處室主管簽章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2ECB" w14:textId="77777777" w:rsidR="0043168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長 簽 章</w:t>
            </w:r>
          </w:p>
        </w:tc>
      </w:tr>
      <w:tr w:rsidR="00431681" w14:paraId="0DFA57BA" w14:textId="77777777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159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91EEB" w14:textId="77777777" w:rsidR="00431681" w:rsidRDefault="004316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3D4D2" w14:textId="77777777" w:rsidR="00431681" w:rsidRDefault="004316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883FA6" w14:textId="77777777" w:rsidR="00431681" w:rsidRDefault="0000000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聯絡電話：</w:t>
            </w:r>
          </w:p>
          <w:p w14:paraId="58FEA875" w14:textId="77777777" w:rsidR="00431681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分機：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172BC" w14:textId="77777777" w:rsidR="00431681" w:rsidRDefault="004316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B7528" w14:textId="77777777" w:rsidR="00431681" w:rsidRDefault="004316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681" w14:paraId="06A14E00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332" w:type="dxa"/>
            <w:gridSpan w:val="5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42607" w14:textId="77777777" w:rsidR="00431681" w:rsidRDefault="00000000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學校特殊教育推行委員會審查意見</w:t>
            </w:r>
          </w:p>
        </w:tc>
        <w:tc>
          <w:tcPr>
            <w:tcW w:w="3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3C1DF" w14:textId="77777777" w:rsidR="00431681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學校特殊教育推行委員會核章</w:t>
            </w:r>
          </w:p>
        </w:tc>
      </w:tr>
      <w:tr w:rsidR="00431681" w14:paraId="6EF0619E" w14:textId="77777777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5332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FC23" w14:textId="77777777" w:rsidR="00431681" w:rsidRDefault="00000000">
            <w:pPr>
              <w:numPr>
                <w:ilvl w:val="0"/>
                <w:numId w:val="1"/>
              </w:numPr>
              <w:spacing w:line="300" w:lineRule="auto"/>
              <w:ind w:hanging="357"/>
              <w:jc w:val="both"/>
            </w:pPr>
            <w:r>
              <w:rPr>
                <w:rFonts w:ascii="標楷體" w:eastAsia="標楷體" w:hAnsi="標楷體"/>
                <w:bCs/>
              </w:rPr>
              <w:t>通過 (送臺中市政府教育局申請獎助)</w:t>
            </w:r>
          </w:p>
          <w:p w14:paraId="4C8AB603" w14:textId="77777777" w:rsidR="00431681" w:rsidRDefault="00000000">
            <w:pPr>
              <w:numPr>
                <w:ilvl w:val="0"/>
                <w:numId w:val="1"/>
              </w:numPr>
              <w:spacing w:line="300" w:lineRule="auto"/>
              <w:ind w:hanging="357"/>
              <w:jc w:val="both"/>
            </w:pPr>
            <w:r>
              <w:rPr>
                <w:rFonts w:ascii="標楷體" w:eastAsia="標楷體" w:hAnsi="標楷體"/>
                <w:bCs/>
              </w:rPr>
              <w:t>不通過 (請敘明原因：___________________)</w:t>
            </w:r>
          </w:p>
          <w:p w14:paraId="00756F21" w14:textId="77777777" w:rsidR="00431681" w:rsidRDefault="00000000">
            <w:pPr>
              <w:numPr>
                <w:ilvl w:val="0"/>
                <w:numId w:val="1"/>
              </w:numPr>
              <w:spacing w:line="300" w:lineRule="auto"/>
              <w:ind w:hanging="357"/>
              <w:jc w:val="both"/>
            </w:pPr>
            <w:r>
              <w:rPr>
                <w:rFonts w:ascii="標楷體" w:eastAsia="標楷體" w:hAnsi="標楷體"/>
                <w:bCs/>
              </w:rPr>
              <w:t xml:space="preserve">其他 (_________________________________) </w:t>
            </w:r>
          </w:p>
        </w:tc>
        <w:tc>
          <w:tcPr>
            <w:tcW w:w="394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4F6E4" w14:textId="77777777" w:rsidR="00431681" w:rsidRDefault="0043168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6DDD91C" w14:textId="77777777" w:rsidR="00431681" w:rsidRDefault="00000000">
      <w:pPr>
        <w:tabs>
          <w:tab w:val="left" w:pos="8647"/>
        </w:tabs>
        <w:ind w:right="140"/>
        <w:jc w:val="right"/>
      </w:pPr>
      <w:r>
        <w:rPr>
          <w:rFonts w:ascii="標楷體" w:eastAsia="標楷體" w:hAnsi="標楷體"/>
        </w:rPr>
        <w:t>____學年度    臺中市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</w:rPr>
        <w:t xml:space="preserve">學校  </w:t>
      </w:r>
    </w:p>
    <w:p w14:paraId="57DEB5DA" w14:textId="77777777" w:rsidR="00431681" w:rsidRDefault="00000000">
      <w:pPr>
        <w:spacing w:line="280" w:lineRule="exact"/>
        <w:ind w:left="594" w:hanging="594"/>
        <w:jc w:val="right"/>
      </w:pPr>
      <w:r>
        <w:rPr>
          <w:sz w:val="20"/>
        </w:rPr>
        <w:t xml:space="preserve">                            </w:t>
      </w: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sectPr w:rsidR="00431681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D291" w14:textId="77777777" w:rsidR="000B47E0" w:rsidRDefault="000B47E0">
      <w:r>
        <w:separator/>
      </w:r>
    </w:p>
  </w:endnote>
  <w:endnote w:type="continuationSeparator" w:id="0">
    <w:p w14:paraId="1272D2F5" w14:textId="77777777" w:rsidR="000B47E0" w:rsidRDefault="000B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6C33" w14:textId="77777777" w:rsidR="000B47E0" w:rsidRDefault="000B47E0">
      <w:r>
        <w:rPr>
          <w:color w:val="000000"/>
        </w:rPr>
        <w:separator/>
      </w:r>
    </w:p>
  </w:footnote>
  <w:footnote w:type="continuationSeparator" w:id="0">
    <w:p w14:paraId="24E2F50E" w14:textId="77777777" w:rsidR="000B47E0" w:rsidRDefault="000B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4E6"/>
    <w:multiLevelType w:val="multilevel"/>
    <w:tmpl w:val="2D962B2E"/>
    <w:lvl w:ilvl="0">
      <w:numFmt w:val="bullet"/>
      <w:lvlText w:val="□"/>
      <w:lvlJc w:val="left"/>
      <w:pPr>
        <w:ind w:left="465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 w16cid:durableId="201407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1681"/>
    <w:rsid w:val="000522C1"/>
    <w:rsid w:val="000B47E0"/>
    <w:rsid w:val="00431681"/>
    <w:rsid w:val="0084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7B30"/>
  <w15:docId w15:val="{3596A2C1-6347-4C54-B74E-834C6A0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私立曉明女中學生-127</cp:lastModifiedBy>
  <cp:revision>2</cp:revision>
  <dcterms:created xsi:type="dcterms:W3CDTF">2025-09-02T07:39:00Z</dcterms:created>
  <dcterms:modified xsi:type="dcterms:W3CDTF">2025-09-02T07:39:00Z</dcterms:modified>
</cp:coreProperties>
</file>