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9E81" w14:textId="77777777" w:rsidR="00DE38E6" w:rsidRDefault="00F65700">
      <w:pPr>
        <w:spacing w:line="480" w:lineRule="exact"/>
        <w:jc w:val="center"/>
        <w:rPr>
          <w:rFonts w:eastAsia="標楷體"/>
          <w:b/>
          <w:sz w:val="28"/>
          <w:szCs w:val="32"/>
        </w:rPr>
      </w:pPr>
      <w:proofErr w:type="gramStart"/>
      <w:r>
        <w:rPr>
          <w:rFonts w:eastAsia="標楷體"/>
          <w:b/>
          <w:sz w:val="28"/>
          <w:szCs w:val="32"/>
        </w:rPr>
        <w:t>臺</w:t>
      </w:r>
      <w:proofErr w:type="gramEnd"/>
      <w:r>
        <w:rPr>
          <w:rFonts w:eastAsia="標楷體"/>
          <w:b/>
          <w:sz w:val="28"/>
          <w:szCs w:val="32"/>
        </w:rPr>
        <w:t>中市</w:t>
      </w:r>
      <w:r>
        <w:rPr>
          <w:rFonts w:eastAsia="標楷體"/>
          <w:b/>
          <w:sz w:val="28"/>
          <w:szCs w:val="32"/>
        </w:rPr>
        <w:t>114</w:t>
      </w:r>
      <w:r>
        <w:rPr>
          <w:rFonts w:eastAsia="標楷體"/>
          <w:b/>
          <w:sz w:val="28"/>
          <w:szCs w:val="32"/>
        </w:rPr>
        <w:t>學年度國民教育階段資賦優異學生獨立研究成果發表會</w:t>
      </w:r>
    </w:p>
    <w:p w14:paraId="50BF7D8C" w14:textId="77777777" w:rsidR="00DE38E6" w:rsidRDefault="00F65700">
      <w:pPr>
        <w:spacing w:line="480" w:lineRule="exact"/>
        <w:jc w:val="center"/>
      </w:pPr>
      <w:r>
        <w:rPr>
          <w:rFonts w:eastAsia="標楷體"/>
          <w:b/>
          <w:sz w:val="28"/>
          <w:szCs w:val="28"/>
        </w:rPr>
        <w:t>各校人數調查表</w:t>
      </w:r>
      <w:r>
        <w:rPr>
          <w:rFonts w:eastAsia="標楷體"/>
          <w:sz w:val="28"/>
          <w:szCs w:val="28"/>
        </w:rPr>
        <w:br/>
      </w:r>
    </w:p>
    <w:p w14:paraId="5D405706" w14:textId="77777777" w:rsidR="00DE38E6" w:rsidRDefault="00F65700">
      <w:pPr>
        <w:spacing w:line="300" w:lineRule="auto"/>
        <w:rPr>
          <w:rFonts w:eastAsia="標楷體"/>
        </w:rPr>
      </w:pPr>
      <w:r>
        <w:rPr>
          <w:rFonts w:eastAsia="標楷體"/>
        </w:rPr>
        <w:t>學</w:t>
      </w:r>
      <w:r>
        <w:rPr>
          <w:rFonts w:eastAsia="標楷體"/>
        </w:rPr>
        <w:t xml:space="preserve">    </w:t>
      </w:r>
      <w:r>
        <w:rPr>
          <w:rFonts w:eastAsia="標楷體"/>
        </w:rPr>
        <w:t>校</w:t>
      </w:r>
      <w:r>
        <w:rPr>
          <w:rFonts w:eastAsia="標楷體"/>
        </w:rPr>
        <w:t xml:space="preserve"> : _________________________</w:t>
      </w:r>
      <w:r>
        <w:rPr>
          <w:rFonts w:eastAsia="標楷體"/>
        </w:rPr>
        <w:br/>
      </w:r>
      <w:r>
        <w:rPr>
          <w:rFonts w:eastAsia="標楷體"/>
        </w:rPr>
        <w:t>聯</w:t>
      </w:r>
      <w:r>
        <w:rPr>
          <w:rFonts w:eastAsia="標楷體"/>
        </w:rPr>
        <w:t xml:space="preserve"> </w:t>
      </w:r>
      <w:r>
        <w:rPr>
          <w:rFonts w:eastAsia="標楷體"/>
        </w:rPr>
        <w:t>絡</w:t>
      </w:r>
      <w:r>
        <w:rPr>
          <w:rFonts w:eastAsia="標楷體"/>
        </w:rPr>
        <w:t xml:space="preserve"> </w:t>
      </w:r>
      <w:r>
        <w:rPr>
          <w:rFonts w:eastAsia="標楷體"/>
        </w:rPr>
        <w:t>人</w:t>
      </w:r>
      <w:r>
        <w:rPr>
          <w:rFonts w:eastAsia="標楷體"/>
        </w:rPr>
        <w:t xml:space="preserve"> : _________________________  </w:t>
      </w:r>
      <w:r>
        <w:rPr>
          <w:rFonts w:eastAsia="標楷體"/>
        </w:rPr>
        <w:t>電</w:t>
      </w:r>
      <w:r>
        <w:rPr>
          <w:rFonts w:eastAsia="標楷體"/>
        </w:rPr>
        <w:t xml:space="preserve">    </w:t>
      </w:r>
      <w:r>
        <w:rPr>
          <w:rFonts w:eastAsia="標楷體"/>
        </w:rPr>
        <w:t>話</w:t>
      </w:r>
      <w:r>
        <w:rPr>
          <w:rFonts w:eastAsia="標楷體"/>
        </w:rPr>
        <w:t xml:space="preserve"> : _________________________</w:t>
      </w:r>
    </w:p>
    <w:p w14:paraId="085761FE" w14:textId="77777777" w:rsidR="00DE38E6" w:rsidRDefault="00F65700">
      <w:pPr>
        <w:spacing w:line="300" w:lineRule="auto"/>
      </w:pPr>
      <w:r>
        <w:rPr>
          <w:rFonts w:ascii="標楷體" w:eastAsia="標楷體" w:hAnsi="標楷體"/>
        </w:rPr>
        <w:t>電子郵件</w:t>
      </w:r>
      <w:r>
        <w:rPr>
          <w:rFonts w:ascii="標楷體" w:eastAsia="標楷體" w:hAnsi="標楷體"/>
        </w:rPr>
        <w:t xml:space="preserve"> 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               </w:t>
      </w:r>
    </w:p>
    <w:p w14:paraId="1B56F477" w14:textId="77777777" w:rsidR="00DE38E6" w:rsidRDefault="00F65700">
      <w:pPr>
        <w:pStyle w:val="af0"/>
      </w:pPr>
      <w:r>
        <w:rPr>
          <w:rFonts w:ascii="標楷體" w:eastAsia="標楷體" w:hAnsi="標楷體"/>
          <w:b/>
          <w:bCs/>
          <w:i w:val="0"/>
          <w:iCs w:val="0"/>
          <w:spacing w:val="1"/>
          <w:w w:val="79"/>
          <w:kern w:val="0"/>
          <w:sz w:val="28"/>
          <w:szCs w:val="28"/>
        </w:rPr>
        <w:t>~</w:t>
      </w:r>
      <w:r>
        <w:rPr>
          <w:rFonts w:ascii="標楷體" w:eastAsia="標楷體" w:hAnsi="標楷體"/>
          <w:b/>
          <w:bCs/>
          <w:i w:val="0"/>
          <w:iCs w:val="0"/>
          <w:spacing w:val="1"/>
          <w:w w:val="79"/>
          <w:kern w:val="0"/>
          <w:sz w:val="28"/>
          <w:szCs w:val="28"/>
        </w:rPr>
        <w:t>歡迎各校鼓勵學生、教師</w:t>
      </w:r>
      <w:r>
        <w:rPr>
          <w:rFonts w:ascii="標楷體" w:eastAsia="標楷體" w:hAnsi="標楷體"/>
          <w:b/>
          <w:bCs/>
          <w:i w:val="0"/>
          <w:iCs w:val="0"/>
          <w:spacing w:val="1"/>
          <w:w w:val="79"/>
          <w:kern w:val="0"/>
          <w:sz w:val="28"/>
          <w:szCs w:val="28"/>
        </w:rPr>
        <w:t>及家長參加，並請以學校為單位填報下列資料，將協助安排座位</w:t>
      </w:r>
      <w:r>
        <w:rPr>
          <w:rFonts w:ascii="標楷體" w:eastAsia="標楷體" w:hAnsi="標楷體"/>
          <w:b/>
          <w:bCs/>
          <w:i w:val="0"/>
          <w:iCs w:val="0"/>
          <w:spacing w:val="-28"/>
          <w:w w:val="79"/>
          <w:kern w:val="0"/>
          <w:sz w:val="28"/>
          <w:szCs w:val="28"/>
        </w:rPr>
        <w:t>~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3"/>
      </w:tblGrid>
      <w:tr w:rsidR="00DE38E6" w14:paraId="2B558F8F" w14:textId="77777777">
        <w:tblPrEx>
          <w:tblCellMar>
            <w:top w:w="0" w:type="dxa"/>
            <w:bottom w:w="0" w:type="dxa"/>
          </w:tblCellMar>
        </w:tblPrEx>
        <w:trPr>
          <w:trHeight w:val="6069"/>
        </w:trPr>
        <w:tc>
          <w:tcPr>
            <w:tcW w:w="101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2CA1" w14:textId="77777777" w:rsidR="00DE38E6" w:rsidRDefault="00F65700">
            <w:pPr>
              <w:spacing w:line="30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時間：</w:t>
            </w:r>
            <w:r>
              <w:rPr>
                <w:rFonts w:eastAsia="標楷體"/>
              </w:rPr>
              <w:t>115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29</w:t>
            </w:r>
            <w:r>
              <w:rPr>
                <w:rFonts w:eastAsia="標楷體"/>
              </w:rPr>
              <w:t>日（星期四）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地點：市立成功國民中學</w:t>
            </w:r>
          </w:p>
          <w:p w14:paraId="32D60D8E" w14:textId="77777777" w:rsidR="00DE38E6" w:rsidRDefault="00F65700">
            <w:pPr>
              <w:pStyle w:val="a9"/>
              <w:numPr>
                <w:ilvl w:val="0"/>
                <w:numId w:val="1"/>
              </w:numPr>
              <w:spacing w:line="300" w:lineRule="auto"/>
              <w:ind w:left="630" w:hanging="61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帶隊老師姓名：</w:t>
            </w:r>
            <w:r>
              <w:rPr>
                <w:rFonts w:eastAsia="標楷體"/>
              </w:rPr>
              <w:t xml:space="preserve">________________ </w:t>
            </w:r>
            <w:r>
              <w:rPr>
                <w:rFonts w:eastAsia="標楷體"/>
              </w:rPr>
              <w:t>手機號碼</w:t>
            </w:r>
            <w:r>
              <w:rPr>
                <w:rFonts w:eastAsia="標楷體"/>
              </w:rPr>
              <w:t xml:space="preserve"> : ______________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（如未安排帶隊教師，則填寫「無」）</w:t>
            </w:r>
          </w:p>
          <w:p w14:paraId="58D2DE2C" w14:textId="77777777" w:rsidR="00DE38E6" w:rsidRDefault="00F65700">
            <w:pPr>
              <w:pStyle w:val="a9"/>
              <w:numPr>
                <w:ilvl w:val="0"/>
                <w:numId w:val="1"/>
              </w:numPr>
              <w:spacing w:line="300" w:lineRule="auto"/>
              <w:ind w:left="630" w:hanging="61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參加人數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含參賽得獎之學生及指導老師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tbl>
            <w:tblPr>
              <w:tblW w:w="9033" w:type="dxa"/>
              <w:tblInd w:w="63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4"/>
              <w:gridCol w:w="1586"/>
              <w:gridCol w:w="1611"/>
              <w:gridCol w:w="1610"/>
              <w:gridCol w:w="1611"/>
              <w:gridCol w:w="1611"/>
            </w:tblGrid>
            <w:tr w:rsidR="00DE38E6" w14:paraId="7791A0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A212CE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參加者</w:t>
                  </w:r>
                </w:p>
              </w:tc>
              <w:tc>
                <w:tcPr>
                  <w:tcW w:w="1586" w:type="dxa"/>
                  <w:tcBorders>
                    <w:top w:val="single" w:sz="24" w:space="0" w:color="000000"/>
                    <w:left w:val="single" w:sz="2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833FD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全程參加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AF51DF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自然科學與</w:t>
                  </w:r>
                </w:p>
                <w:p w14:paraId="01E48D24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科技類發表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7493D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數學類發表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91749E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人文社會類</w:t>
                  </w:r>
                </w:p>
                <w:p w14:paraId="09339882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發表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6E752B" w14:textId="77777777" w:rsidR="00DE38E6" w:rsidRDefault="00F65700">
                  <w:pPr>
                    <w:pStyle w:val="a9"/>
                    <w:spacing w:line="300" w:lineRule="auto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頒獎典禮</w:t>
                  </w:r>
                </w:p>
              </w:tc>
            </w:tr>
            <w:tr w:rsidR="00DE38E6" w14:paraId="4642CC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7E91A" w14:textId="77777777" w:rsidR="00DE38E6" w:rsidRDefault="00F65700">
                  <w:pPr>
                    <w:pStyle w:val="a9"/>
                    <w:spacing w:line="300" w:lineRule="auto"/>
                    <w:ind w:left="0"/>
                    <w:jc w:val="both"/>
                  </w:pPr>
                  <w:r>
                    <w:rPr>
                      <w:rFonts w:ascii="標楷體" w:eastAsia="標楷體" w:hAnsi="標楷體"/>
                    </w:rPr>
                    <w:t>學生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765467" w14:textId="77777777" w:rsidR="00DE38E6" w:rsidRDefault="00F65700">
                  <w:pPr>
                    <w:pStyle w:val="a9"/>
                    <w:spacing w:line="300" w:lineRule="auto"/>
                    <w:ind w:left="0"/>
                    <w:jc w:val="righ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90B19D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FA7E5F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ECE0B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33E87" w14:textId="77777777" w:rsidR="00DE38E6" w:rsidRDefault="00F65700">
                  <w:pPr>
                    <w:jc w:val="righ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</w:tr>
            <w:tr w:rsidR="00DE38E6" w14:paraId="79F2C4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14BFB" w14:textId="77777777" w:rsidR="00DE38E6" w:rsidRDefault="00F65700">
                  <w:pPr>
                    <w:pStyle w:val="a9"/>
                    <w:spacing w:line="300" w:lineRule="auto"/>
                    <w:ind w:left="0"/>
                    <w:jc w:val="both"/>
                  </w:pPr>
                  <w:r>
                    <w:rPr>
                      <w:rFonts w:ascii="標楷體" w:eastAsia="標楷體" w:hAnsi="標楷體"/>
                    </w:rPr>
                    <w:t>家長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C8997" w14:textId="77777777" w:rsidR="00DE38E6" w:rsidRDefault="00F65700">
                  <w:pPr>
                    <w:pStyle w:val="a9"/>
                    <w:spacing w:line="300" w:lineRule="auto"/>
                    <w:ind w:left="0"/>
                    <w:jc w:val="righ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F7428A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C09C6B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DB17A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E71DB" w14:textId="77777777" w:rsidR="00DE38E6" w:rsidRDefault="00F65700">
                  <w:pPr>
                    <w:jc w:val="righ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</w:tr>
            <w:tr w:rsidR="00DE38E6" w14:paraId="1101B0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78FD20" w14:textId="77777777" w:rsidR="00DE38E6" w:rsidRDefault="00F65700">
                  <w:pPr>
                    <w:pStyle w:val="a9"/>
                    <w:spacing w:line="300" w:lineRule="auto"/>
                    <w:ind w:left="0"/>
                    <w:jc w:val="both"/>
                  </w:pPr>
                  <w:r>
                    <w:rPr>
                      <w:rFonts w:ascii="標楷體" w:eastAsia="標楷體" w:hAnsi="標楷體"/>
                    </w:rPr>
                    <w:t>老師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93B6C6" w14:textId="77777777" w:rsidR="00DE38E6" w:rsidRDefault="00F65700">
                  <w:pPr>
                    <w:pStyle w:val="a9"/>
                    <w:spacing w:line="300" w:lineRule="auto"/>
                    <w:ind w:left="0"/>
                    <w:jc w:val="righ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D7B766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A3AC5A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7F2E7" w14:textId="77777777" w:rsidR="00DE38E6" w:rsidRDefault="00F65700">
                  <w:pPr>
                    <w:jc w:val="right"/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E6B93" w14:textId="77777777" w:rsidR="00DE38E6" w:rsidRDefault="00F65700">
                  <w:pPr>
                    <w:jc w:val="righ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人</w:t>
                  </w:r>
                </w:p>
              </w:tc>
            </w:tr>
            <w:tr w:rsidR="00DE38E6" w14:paraId="1DE627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D1B7E0" w14:textId="77777777" w:rsidR="00DE38E6" w:rsidRDefault="00F65700">
                  <w:pPr>
                    <w:pStyle w:val="a9"/>
                    <w:spacing w:line="300" w:lineRule="auto"/>
                    <w:ind w:left="0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合計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87BEF3" w14:textId="77777777" w:rsidR="00DE38E6" w:rsidRDefault="00F65700">
                  <w:pPr>
                    <w:pStyle w:val="a9"/>
                    <w:spacing w:line="300" w:lineRule="auto"/>
                    <w:ind w:left="0"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B5616C" w14:textId="77777777" w:rsidR="00DE38E6" w:rsidRDefault="00F65700">
                  <w:pPr>
                    <w:jc w:val="right"/>
                  </w:pPr>
                  <w:r>
                    <w:rPr>
                      <w:rFonts w:ascii="標楷體" w:eastAsia="標楷體" w:hAnsi="標楷體"/>
                    </w:rPr>
                    <w:t>人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672A80" w14:textId="77777777" w:rsidR="00DE38E6" w:rsidRDefault="00F65700">
                  <w:pPr>
                    <w:jc w:val="right"/>
                  </w:pPr>
                  <w:r>
                    <w:rPr>
                      <w:rFonts w:ascii="標楷體" w:eastAsia="標楷體" w:hAnsi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D6482A" w14:textId="77777777" w:rsidR="00DE38E6" w:rsidRDefault="00F65700">
                  <w:pPr>
                    <w:jc w:val="right"/>
                  </w:pPr>
                  <w:r>
                    <w:rPr>
                      <w:rFonts w:ascii="標楷體" w:eastAsia="標楷體" w:hAnsi="標楷體"/>
                    </w:rPr>
                    <w:t>人</w:t>
                  </w:r>
                </w:p>
              </w:tc>
              <w:tc>
                <w:tcPr>
                  <w:tcW w:w="1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B6108" w14:textId="77777777" w:rsidR="00DE38E6" w:rsidRDefault="00F65700">
                  <w:pPr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人</w:t>
                  </w:r>
                </w:p>
              </w:tc>
            </w:tr>
          </w:tbl>
          <w:p w14:paraId="2180916C" w14:textId="77777777" w:rsidR="00DE38E6" w:rsidRDefault="00F65700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若無法全程參加，請分別填寫各類發表人數統計或頒獎典禮人數統計。</w:t>
            </w:r>
          </w:p>
          <w:p w14:paraId="5C57B207" w14:textId="77777777" w:rsidR="00DE38E6" w:rsidRDefault="00F65700">
            <w:pPr>
              <w:pStyle w:val="a9"/>
              <w:numPr>
                <w:ilvl w:val="0"/>
                <w:numId w:val="1"/>
              </w:numPr>
              <w:spacing w:line="300" w:lineRule="auto"/>
              <w:ind w:left="630" w:hanging="6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獲獎學生及其指導教師請務必參與旨揭發表會，以進行頒獎、成果發表暨分享指導經驗。</w:t>
            </w:r>
          </w:p>
        </w:tc>
      </w:tr>
    </w:tbl>
    <w:p w14:paraId="0C7132B3" w14:textId="77777777" w:rsidR="00DE38E6" w:rsidRDefault="00DE38E6">
      <w:pPr>
        <w:spacing w:line="300" w:lineRule="auto"/>
        <w:rPr>
          <w:rFonts w:eastAsia="標楷體"/>
        </w:rPr>
      </w:pPr>
    </w:p>
    <w:p w14:paraId="6DB2B705" w14:textId="77777777" w:rsidR="00DE38E6" w:rsidRDefault="00F65700">
      <w:pPr>
        <w:spacing w:line="300" w:lineRule="auto"/>
      </w:pPr>
      <w:r>
        <w:rPr>
          <w:rFonts w:ascii="標楷體" w:eastAsia="標楷體" w:hAnsi="標楷體"/>
          <w:b/>
        </w:rPr>
        <w:t>備註</w:t>
      </w:r>
      <w:r>
        <w:rPr>
          <w:rFonts w:ascii="標楷體" w:eastAsia="標楷體" w:hAnsi="標楷體"/>
        </w:rPr>
        <w:t>：</w:t>
      </w:r>
    </w:p>
    <w:p w14:paraId="7C242B48" w14:textId="77777777" w:rsidR="00DE38E6" w:rsidRDefault="00F65700">
      <w:pPr>
        <w:pStyle w:val="a9"/>
        <w:numPr>
          <w:ilvl w:val="0"/>
          <w:numId w:val="2"/>
        </w:numPr>
        <w:spacing w:line="300" w:lineRule="auto"/>
        <w:ind w:left="47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成果發表會於上午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時準時進行發表，請於上午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50</w:t>
      </w:r>
      <w:r>
        <w:rPr>
          <w:rFonts w:ascii="標楷體" w:eastAsia="標楷體" w:hAnsi="標楷體"/>
        </w:rPr>
        <w:t>分以前入場。</w:t>
      </w:r>
    </w:p>
    <w:p w14:paraId="129D5BBA" w14:textId="77777777" w:rsidR="00DE38E6" w:rsidRDefault="00F65700">
      <w:pPr>
        <w:pStyle w:val="a9"/>
        <w:numPr>
          <w:ilvl w:val="0"/>
          <w:numId w:val="2"/>
        </w:numPr>
        <w:spacing w:line="300" w:lineRule="auto"/>
        <w:ind w:left="47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日（星期四）中午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時前將本調查表以電子郵件傳至市立成功國民中學承辦人信箱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66garlic@yahoo.com.tw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，謝謝您！</w:t>
      </w:r>
    </w:p>
    <w:p w14:paraId="39D497B5" w14:textId="77777777" w:rsidR="00DE38E6" w:rsidRDefault="00F65700">
      <w:pPr>
        <w:pStyle w:val="a9"/>
        <w:numPr>
          <w:ilvl w:val="0"/>
          <w:numId w:val="2"/>
        </w:numPr>
        <w:spacing w:line="300" w:lineRule="auto"/>
        <w:ind w:left="47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若有任何問題，請電洽市立成功國民中學許組長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連絡電話</w:t>
      </w:r>
      <w:r>
        <w:rPr>
          <w:rFonts w:ascii="標楷體" w:eastAsia="標楷體" w:hAnsi="標楷體"/>
        </w:rPr>
        <w:t>: 04-24927226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410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14:paraId="2BCCC9E1" w14:textId="77777777" w:rsidR="00DE38E6" w:rsidRDefault="00DE38E6">
      <w:pPr>
        <w:pStyle w:val="a9"/>
        <w:spacing w:line="300" w:lineRule="auto"/>
        <w:ind w:left="0"/>
        <w:rPr>
          <w:rFonts w:ascii="標楷體" w:eastAsia="標楷體" w:hAnsi="標楷體"/>
        </w:rPr>
      </w:pPr>
    </w:p>
    <w:sectPr w:rsidR="00DE38E6">
      <w:pgSz w:w="11906" w:h="16838"/>
      <w:pgMar w:top="1134" w:right="1134" w:bottom="1134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52CF" w14:textId="77777777" w:rsidR="00F65700" w:rsidRDefault="00F65700">
      <w:r>
        <w:separator/>
      </w:r>
    </w:p>
  </w:endnote>
  <w:endnote w:type="continuationSeparator" w:id="0">
    <w:p w14:paraId="1269457F" w14:textId="77777777" w:rsidR="00F65700" w:rsidRDefault="00F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B036" w14:textId="77777777" w:rsidR="00F65700" w:rsidRDefault="00F65700">
      <w:r>
        <w:rPr>
          <w:color w:val="000000"/>
        </w:rPr>
        <w:separator/>
      </w:r>
    </w:p>
  </w:footnote>
  <w:footnote w:type="continuationSeparator" w:id="0">
    <w:p w14:paraId="0F7C6924" w14:textId="77777777" w:rsidR="00F65700" w:rsidRDefault="00F6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272"/>
    <w:multiLevelType w:val="multilevel"/>
    <w:tmpl w:val="0B004F24"/>
    <w:lvl w:ilvl="0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775E56"/>
    <w:multiLevelType w:val="multilevel"/>
    <w:tmpl w:val="B48AB472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38E6"/>
    <w:rsid w:val="0030202E"/>
    <w:rsid w:val="00DE38E6"/>
    <w:rsid w:val="00F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AD3F"/>
  <w15:docId w15:val="{E7E1710B-BBF4-4EC7-B617-F2C52EEA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paragraph" w:styleId="af0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1">
    <w:name w:val="副標題 字元"/>
    <w:rPr>
      <w:rFonts w:ascii="Calibri Light" w:hAnsi="Calibri Light" w:cs="Times New Roman"/>
      <w:i/>
      <w:i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主旨: 檢辛本校101學年度高二數理資優班專題研究成果發表會實施計畫及報名表，敬邀 貴校師生蒞臨指導，請 查照</dc:title>
  <dc:subject/>
  <dc:creator>Chen</dc:creator>
  <cp:lastModifiedBy>stella</cp:lastModifiedBy>
  <cp:revision>2</cp:revision>
  <cp:lastPrinted>2025-01-10T04:17:00Z</cp:lastPrinted>
  <dcterms:created xsi:type="dcterms:W3CDTF">2026-01-07T08:26:00Z</dcterms:created>
  <dcterms:modified xsi:type="dcterms:W3CDTF">2026-01-07T08:26:00Z</dcterms:modified>
</cp:coreProperties>
</file>