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81C2" w14:textId="77777777" w:rsidR="00CD2915" w:rsidRDefault="00BD5A1B">
      <w:pPr>
        <w:pStyle w:val="BB"/>
        <w:ind w:left="-1" w:right="-240" w:hanging="141"/>
      </w:pP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中市私立曉明女中學生申訴評議委員會撤回申訴書</w:t>
      </w:r>
      <w:r>
        <w:rPr>
          <w:sz w:val="32"/>
          <w:szCs w:val="32"/>
        </w:rPr>
        <w:t xml:space="preserve">  </w:t>
      </w:r>
      <w:r w:rsidRPr="005762C1">
        <w:rPr>
          <w:sz w:val="32"/>
          <w:szCs w:val="32"/>
          <w:bdr w:val="single" w:sz="4" w:space="0" w:color="auto"/>
        </w:rPr>
        <w:t>密件</w:t>
      </w:r>
    </w:p>
    <w:p w14:paraId="4E6AC2CC" w14:textId="77777777" w:rsidR="00CD2915" w:rsidRDefault="00CD2915">
      <w:pPr>
        <w:pStyle w:val="BB"/>
        <w:ind w:left="-36" w:right="-240" w:hanging="106"/>
        <w:rPr>
          <w:sz w:val="24"/>
          <w:szCs w:val="24"/>
        </w:rPr>
      </w:pPr>
    </w:p>
    <w:tbl>
      <w:tblPr>
        <w:tblW w:w="9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811"/>
        <w:gridCol w:w="2819"/>
        <w:gridCol w:w="1556"/>
        <w:gridCol w:w="62"/>
        <w:gridCol w:w="3290"/>
      </w:tblGrid>
      <w:tr w:rsidR="00CD2915" w14:paraId="0492446A" w14:textId="77777777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9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0BFE559" w14:textId="77777777" w:rsidR="00CD2915" w:rsidRDefault="00BD5A1B">
            <w:pPr>
              <w:pStyle w:val="fk-2"/>
            </w:pPr>
            <w:r>
              <w:rPr>
                <w:spacing w:val="82"/>
              </w:rPr>
              <w:t>申訴人姓</w:t>
            </w:r>
            <w:r>
              <w:rPr>
                <w:spacing w:val="2"/>
              </w:rPr>
              <w:t>名</w:t>
            </w:r>
          </w:p>
          <w:p w14:paraId="0CCE6DFD" w14:textId="77777777" w:rsidR="00CD2915" w:rsidRDefault="00BD5A1B">
            <w:pPr>
              <w:pStyle w:val="fk-2"/>
            </w:pPr>
            <w:r>
              <w:t>申訴學生自治組織</w:t>
            </w:r>
          </w:p>
        </w:tc>
        <w:tc>
          <w:tcPr>
            <w:tcW w:w="281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65E30B0" w14:textId="77777777" w:rsidR="00CD2915" w:rsidRDefault="00CD2915">
            <w:pPr>
              <w:pStyle w:val="fk-2"/>
            </w:pPr>
          </w:p>
          <w:p w14:paraId="467ECF77" w14:textId="77777777" w:rsidR="00CD2915" w:rsidRDefault="00CD2915">
            <w:pPr>
              <w:pStyle w:val="fk-2"/>
            </w:pPr>
          </w:p>
          <w:p w14:paraId="09E9E7EB" w14:textId="77777777" w:rsidR="00CD2915" w:rsidRDefault="00CD2915">
            <w:pPr>
              <w:pStyle w:val="fk-2"/>
            </w:pPr>
          </w:p>
        </w:tc>
        <w:tc>
          <w:tcPr>
            <w:tcW w:w="15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D72D41F" w14:textId="77777777" w:rsidR="00CD2915" w:rsidRDefault="00BD5A1B">
            <w:pPr>
              <w:pStyle w:val="15"/>
              <w:jc w:val="center"/>
            </w:pPr>
            <w:r>
              <w:t>身分證明</w:t>
            </w:r>
          </w:p>
          <w:p w14:paraId="69409A7A" w14:textId="77777777" w:rsidR="00CD2915" w:rsidRDefault="00BD5A1B">
            <w:pPr>
              <w:pStyle w:val="15"/>
              <w:jc w:val="center"/>
            </w:pPr>
            <w:r>
              <w:t>文件號碼</w:t>
            </w:r>
          </w:p>
          <w:p w14:paraId="6E7325D7" w14:textId="77777777" w:rsidR="00CD2915" w:rsidRDefault="00BD5A1B">
            <w:pPr>
              <w:pStyle w:val="15"/>
              <w:jc w:val="center"/>
            </w:pPr>
            <w:r>
              <w:t>(</w:t>
            </w:r>
            <w:proofErr w:type="gramStart"/>
            <w:r>
              <w:t>組織免填</w:t>
            </w:r>
            <w:proofErr w:type="gramEnd"/>
            <w:r>
              <w:t>)</w:t>
            </w:r>
          </w:p>
        </w:tc>
        <w:tc>
          <w:tcPr>
            <w:tcW w:w="3352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27F9C0B" w14:textId="77777777" w:rsidR="00CD2915" w:rsidRDefault="00CD2915">
            <w:pPr>
              <w:pStyle w:val="fk-2"/>
            </w:pPr>
          </w:p>
        </w:tc>
      </w:tr>
      <w:tr w:rsidR="00CD2915" w14:paraId="3C9DAE68" w14:textId="77777777">
        <w:tblPrEx>
          <w:tblCellMar>
            <w:top w:w="0" w:type="dxa"/>
            <w:bottom w:w="0" w:type="dxa"/>
          </w:tblCellMar>
        </w:tblPrEx>
        <w:trPr>
          <w:cantSplit/>
          <w:trHeight w:val="2085"/>
          <w:jc w:val="center"/>
        </w:trPr>
        <w:tc>
          <w:tcPr>
            <w:tcW w:w="1978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A5757FE" w14:textId="77777777" w:rsidR="00CD2915" w:rsidRDefault="00BD5A1B">
            <w:pPr>
              <w:pStyle w:val="fk-2"/>
            </w:pPr>
            <w:r>
              <w:rPr>
                <w:spacing w:val="275"/>
              </w:rPr>
              <w:t>代理</w:t>
            </w:r>
            <w:r>
              <w:t>人</w:t>
            </w:r>
          </w:p>
          <w:p w14:paraId="03D7A20A" w14:textId="77777777" w:rsidR="00CD2915" w:rsidRDefault="00BD5A1B">
            <w:pPr>
              <w:pStyle w:val="fk-2"/>
            </w:pPr>
            <w:r>
              <w:rPr>
                <w:spacing w:val="275"/>
              </w:rPr>
              <w:t>代表</w:t>
            </w:r>
            <w:r>
              <w:t>人</w:t>
            </w: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270095E" w14:textId="77777777" w:rsidR="00CD2915" w:rsidRDefault="00BD5A1B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F240350" w14:textId="77777777" w:rsidR="00CD2915" w:rsidRDefault="00BD5A1B">
            <w:pPr>
              <w:pStyle w:val="fk-2"/>
              <w:jc w:val="center"/>
            </w:pPr>
            <w:r>
              <w:t>身分證明</w:t>
            </w:r>
          </w:p>
          <w:p w14:paraId="439FD554" w14:textId="77777777" w:rsidR="00CD2915" w:rsidRDefault="00BD5A1B">
            <w:pPr>
              <w:pStyle w:val="fk-2"/>
              <w:jc w:val="center"/>
            </w:pPr>
            <w:r>
              <w:t>文件號碼</w:t>
            </w:r>
          </w:p>
        </w:tc>
        <w:tc>
          <w:tcPr>
            <w:tcW w:w="33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5C7CA02" w14:textId="77777777" w:rsidR="00CD2915" w:rsidRDefault="00BD5A1B">
            <w:pPr>
              <w:pStyle w:val="fk-2"/>
            </w:pPr>
            <w:r>
              <w:t xml:space="preserve"> </w:t>
            </w:r>
          </w:p>
        </w:tc>
      </w:tr>
      <w:tr w:rsidR="00CD2915" w14:paraId="74FF64D4" w14:textId="7777777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978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838930B" w14:textId="77777777" w:rsidR="00CD2915" w:rsidRDefault="00BD5A1B">
            <w:pPr>
              <w:pStyle w:val="fk-2"/>
            </w:pPr>
            <w:r>
              <w:rPr>
                <w:spacing w:val="18"/>
              </w:rPr>
              <w:t>申訴書送達日</w:t>
            </w:r>
            <w:r>
              <w:rPr>
                <w:spacing w:val="2"/>
              </w:rPr>
              <w:t>期</w:t>
            </w:r>
          </w:p>
        </w:tc>
        <w:tc>
          <w:tcPr>
            <w:tcW w:w="7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D6DB681" w14:textId="77777777" w:rsidR="00CD2915" w:rsidRDefault="00BD5A1B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 xml:space="preserve">日　　</w:t>
            </w:r>
          </w:p>
        </w:tc>
      </w:tr>
      <w:tr w:rsidR="00CD2915" w14:paraId="4FB8862B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978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CBFD80" w14:textId="77777777" w:rsidR="00CD2915" w:rsidRDefault="00BD5A1B">
            <w:pPr>
              <w:pStyle w:val="fk-2"/>
            </w:pPr>
            <w:r>
              <w:rPr>
                <w:spacing w:val="146"/>
              </w:rPr>
              <w:t>撤回日</w:t>
            </w:r>
            <w:r>
              <w:rPr>
                <w:spacing w:val="2"/>
              </w:rPr>
              <w:t>期</w:t>
            </w:r>
          </w:p>
        </w:tc>
        <w:tc>
          <w:tcPr>
            <w:tcW w:w="7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0C8BAF1" w14:textId="77777777" w:rsidR="00CD2915" w:rsidRDefault="00BD5A1B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</w:t>
            </w:r>
            <w:r>
              <w:rPr>
                <w:color w:val="808080"/>
              </w:rPr>
              <w:t xml:space="preserve"> (</w:t>
            </w:r>
            <w:r>
              <w:rPr>
                <w:color w:val="808080"/>
              </w:rPr>
              <w:t>請檢附申訴書影本</w:t>
            </w:r>
            <w:r>
              <w:rPr>
                <w:color w:val="808080"/>
              </w:rPr>
              <w:t>)</w:t>
            </w:r>
          </w:p>
        </w:tc>
      </w:tr>
      <w:tr w:rsidR="00CD2915" w14:paraId="16C54837" w14:textId="77777777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center"/>
        </w:trPr>
        <w:tc>
          <w:tcPr>
            <w:tcW w:w="9705" w:type="dxa"/>
            <w:gridSpan w:val="6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4FFF88F" w14:textId="77777777" w:rsidR="00CD2915" w:rsidRDefault="00BD5A1B">
            <w:pPr>
              <w:pStyle w:val="fk-2"/>
            </w:pPr>
            <w:r>
              <w:t>依據「高級中等學校學生申訴及再申訴評議委員會組織及運作辦法」第</w:t>
            </w:r>
            <w:r>
              <w:rPr>
                <w:rFonts w:ascii="微軟正黑體" w:hAnsi="微軟正黑體" w:cs="標楷體"/>
                <w:color w:val="00000A"/>
              </w:rPr>
              <w:t>9</w:t>
            </w:r>
            <w:r>
              <w:t>條，申訴人向學校提起申訴，同一案件以一次為限。</w:t>
            </w:r>
          </w:p>
          <w:p w14:paraId="1AEF7718" w14:textId="77777777" w:rsidR="00CD2915" w:rsidRDefault="00BD5A1B">
            <w:pPr>
              <w:pStyle w:val="fk-2"/>
            </w:pPr>
            <w: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14:paraId="6FB891FB" w14:textId="77777777" w:rsidR="00CD2915" w:rsidRDefault="00BD5A1B">
            <w:pPr>
              <w:pStyle w:val="fk-2"/>
            </w:pPr>
            <w:r>
              <w:t>申訴經撤回後，不得就同一案件再提起申訴。</w:t>
            </w:r>
          </w:p>
        </w:tc>
      </w:tr>
      <w:tr w:rsidR="00CD2915" w14:paraId="63E66665" w14:textId="77777777">
        <w:tblPrEx>
          <w:tblCellMar>
            <w:top w:w="0" w:type="dxa"/>
            <w:bottom w:w="0" w:type="dxa"/>
          </w:tblCellMar>
        </w:tblPrEx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9702D8A" w14:textId="77777777" w:rsidR="00CD2915" w:rsidRDefault="00BD5A1B">
            <w:pPr>
              <w:pStyle w:val="fk-2"/>
            </w:pPr>
            <w:r>
              <w:rPr>
                <w:spacing w:val="55"/>
              </w:rPr>
              <w:t>撤回</w:t>
            </w:r>
            <w:r>
              <w:t>人</w:t>
            </w:r>
          </w:p>
          <w:p w14:paraId="4F8FCC84" w14:textId="77777777" w:rsidR="00CD2915" w:rsidRDefault="00BD5A1B">
            <w:pPr>
              <w:pStyle w:val="fk-2"/>
            </w:pPr>
            <w:r>
              <w:rPr>
                <w:spacing w:val="220"/>
              </w:rPr>
              <w:t>簽</w:t>
            </w:r>
            <w:r>
              <w:t>章</w:t>
            </w:r>
          </w:p>
        </w:tc>
        <w:tc>
          <w:tcPr>
            <w:tcW w:w="3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AA5C56F" w14:textId="77777777" w:rsidR="00CD2915" w:rsidRDefault="00CD2915">
            <w:pPr>
              <w:pStyle w:val="fk-2"/>
            </w:pPr>
          </w:p>
        </w:tc>
        <w:tc>
          <w:tcPr>
            <w:tcW w:w="1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494193B" w14:textId="77777777" w:rsidR="00CD2915" w:rsidRDefault="00BD5A1B">
            <w:pPr>
              <w:pStyle w:val="15"/>
            </w:pPr>
            <w:r>
              <w:t>代理人</w:t>
            </w:r>
          </w:p>
          <w:p w14:paraId="6098A11B" w14:textId="77777777" w:rsidR="00CD2915" w:rsidRDefault="00BD5A1B">
            <w:pPr>
              <w:pStyle w:val="15"/>
            </w:pPr>
            <w:r>
              <w:t xml:space="preserve">       </w:t>
            </w:r>
            <w:r>
              <w:t>簽章</w:t>
            </w:r>
          </w:p>
          <w:p w14:paraId="5A697D3F" w14:textId="77777777" w:rsidR="00CD2915" w:rsidRDefault="00BD5A1B">
            <w:pPr>
              <w:pStyle w:val="15"/>
            </w:pPr>
            <w:r>
              <w:t>代表人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BF6BE12" w14:textId="77777777" w:rsidR="00CD2915" w:rsidRDefault="00BD5A1B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</w:t>
            </w:r>
            <w:proofErr w:type="gramStart"/>
            <w:r>
              <w:rPr>
                <w:color w:val="808080"/>
              </w:rPr>
              <w:t>則免填</w:t>
            </w:r>
            <w:proofErr w:type="gramEnd"/>
            <w:r>
              <w:rPr>
                <w:color w:val="808080"/>
              </w:rPr>
              <w:t>)</w:t>
            </w:r>
          </w:p>
        </w:tc>
      </w:tr>
      <w:tr w:rsidR="00CD2915" w14:paraId="4F949C80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8F310D4" w14:textId="77777777" w:rsidR="00CD2915" w:rsidRDefault="00BD5A1B">
            <w:pPr>
              <w:pStyle w:val="fk-2"/>
            </w:pPr>
            <w:r>
              <w:t>收件紀錄</w:t>
            </w:r>
          </w:p>
        </w:tc>
        <w:tc>
          <w:tcPr>
            <w:tcW w:w="3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FD94A37" w14:textId="77777777" w:rsidR="00CD2915" w:rsidRDefault="00BD5A1B">
            <w:pPr>
              <w:pStyle w:val="fk-2"/>
            </w:pPr>
            <w:r>
              <w:t>收件人</w:t>
            </w:r>
          </w:p>
          <w:p w14:paraId="0E00F879" w14:textId="77777777" w:rsidR="00CD2915" w:rsidRDefault="00CD2915">
            <w:pPr>
              <w:pStyle w:val="fk-2"/>
            </w:pPr>
          </w:p>
          <w:p w14:paraId="5649014A" w14:textId="77777777" w:rsidR="00CD2915" w:rsidRDefault="00BD5A1B">
            <w:pPr>
              <w:pStyle w:val="fk-2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收件單位戳章</w:t>
            </w:r>
            <w:r>
              <w:rPr>
                <w:color w:val="808080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9C34AB9" w14:textId="77777777" w:rsidR="00CD2915" w:rsidRDefault="00BD5A1B">
            <w:pPr>
              <w:pStyle w:val="fk-2"/>
              <w:jc w:val="left"/>
            </w:pPr>
            <w:r>
              <w:t>收件日期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416890D" w14:textId="77777777" w:rsidR="00CD2915" w:rsidRDefault="00BD5A1B">
            <w:pPr>
              <w:pStyle w:val="fk-2"/>
              <w:ind w:right="120"/>
              <w:jc w:val="right"/>
            </w:pPr>
            <w:r>
              <w:t xml:space="preserve">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</w:tbl>
    <w:p w14:paraId="1344C01B" w14:textId="77777777" w:rsidR="00CD2915" w:rsidRDefault="00BD5A1B">
      <w:pPr>
        <w:pStyle w:val="Standard"/>
      </w:pPr>
      <w:r>
        <w:rPr>
          <w:rFonts w:ascii="標楷體" w:eastAsia="標楷體" w:hAnsi="標楷體"/>
          <w:szCs w:val="24"/>
        </w:rPr>
        <w:t xml:space="preserve">                                                    </w:t>
      </w:r>
      <w:r>
        <w:rPr>
          <w:rFonts w:ascii="標楷體" w:eastAsia="標楷體" w:hAnsi="標楷體"/>
          <w:szCs w:val="24"/>
        </w:rPr>
        <w:t>（雙方複印留存）</w:t>
      </w:r>
    </w:p>
    <w:sectPr w:rsidR="00CD2915">
      <w:pgSz w:w="11906" w:h="16838"/>
      <w:pgMar w:top="1418" w:right="1800" w:bottom="1440" w:left="184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5622" w14:textId="77777777" w:rsidR="00BD5A1B" w:rsidRDefault="00BD5A1B">
      <w:r>
        <w:separator/>
      </w:r>
    </w:p>
  </w:endnote>
  <w:endnote w:type="continuationSeparator" w:id="0">
    <w:p w14:paraId="4908C91F" w14:textId="77777777" w:rsidR="00BD5A1B" w:rsidRDefault="00BD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F566" w14:textId="77777777" w:rsidR="00BD5A1B" w:rsidRDefault="00BD5A1B">
      <w:r>
        <w:rPr>
          <w:color w:val="000000"/>
        </w:rPr>
        <w:separator/>
      </w:r>
    </w:p>
  </w:footnote>
  <w:footnote w:type="continuationSeparator" w:id="0">
    <w:p w14:paraId="31E5C1E6" w14:textId="77777777" w:rsidR="00BD5A1B" w:rsidRDefault="00BD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E03"/>
    <w:multiLevelType w:val="multilevel"/>
    <w:tmpl w:val="809EB9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915"/>
    <w:rsid w:val="00404F9E"/>
    <w:rsid w:val="005762C1"/>
    <w:rsid w:val="00BD5A1B"/>
    <w:rsid w:val="00C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4AA4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3</cp:revision>
  <cp:lastPrinted>2023-09-13T03:57:00Z</cp:lastPrinted>
  <dcterms:created xsi:type="dcterms:W3CDTF">2023-09-13T03:55:00Z</dcterms:created>
  <dcterms:modified xsi:type="dcterms:W3CDTF">2023-09-13T03:57:00Z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