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072E" w14:textId="77777777" w:rsidR="00A7133F" w:rsidRDefault="00971EDC">
      <w:pPr>
        <w:pStyle w:val="BB"/>
        <w:snapToGrid w:val="0"/>
        <w:spacing w:before="72" w:after="108"/>
      </w:pP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中市私立曉明女中學生自治組織申訴書</w:t>
      </w:r>
      <w:r>
        <w:t xml:space="preserve"> </w:t>
      </w:r>
      <w:r w:rsidRPr="00892864">
        <w:rPr>
          <w:sz w:val="32"/>
          <w:szCs w:val="24"/>
          <w:bdr w:val="single" w:sz="4" w:space="0" w:color="auto"/>
        </w:rPr>
        <w:t>密件</w:t>
      </w:r>
    </w:p>
    <w:tbl>
      <w:tblPr>
        <w:tblW w:w="100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1254"/>
        <w:gridCol w:w="18"/>
        <w:gridCol w:w="1780"/>
        <w:gridCol w:w="1190"/>
        <w:gridCol w:w="1692"/>
        <w:gridCol w:w="284"/>
        <w:gridCol w:w="1075"/>
        <w:gridCol w:w="2378"/>
      </w:tblGrid>
      <w:tr w:rsidR="00A7133F" w14:paraId="79C2FC81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  <w:jc w:val="center"/>
        </w:trPr>
        <w:tc>
          <w:tcPr>
            <w:tcW w:w="347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93A6426" w14:textId="77777777" w:rsidR="00A7133F" w:rsidRDefault="00971EDC">
            <w:pPr>
              <w:pStyle w:val="15"/>
              <w:jc w:val="center"/>
            </w:pPr>
            <w:r>
              <w:rPr>
                <w:sz w:val="24"/>
                <w:szCs w:val="24"/>
              </w:rPr>
              <w:t>學生自治組織名稱</w:t>
            </w:r>
          </w:p>
        </w:tc>
        <w:tc>
          <w:tcPr>
            <w:tcW w:w="6619" w:type="dxa"/>
            <w:gridSpan w:val="5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020EA23" w14:textId="77777777" w:rsidR="00A7133F" w:rsidRDefault="00A7133F">
            <w:pPr>
              <w:pStyle w:val="fk-2"/>
            </w:pPr>
          </w:p>
        </w:tc>
      </w:tr>
      <w:tr w:rsidR="00A7133F" w14:paraId="4D1D9EB3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85DDF1E" w14:textId="77777777" w:rsidR="00A7133F" w:rsidRDefault="00971EDC">
            <w:pPr>
              <w:pStyle w:val="fk-1CENTER"/>
            </w:pPr>
            <w:r>
              <w:t>代表人資料</w:t>
            </w:r>
          </w:p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4455E49" w14:textId="77777777" w:rsidR="00A7133F" w:rsidRDefault="00971EDC">
            <w:pPr>
              <w:pStyle w:val="15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3EEEF0" w14:textId="77777777" w:rsidR="00A7133F" w:rsidRDefault="00A7133F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D612D8C" w14:textId="77777777" w:rsidR="00A7133F" w:rsidRDefault="00971EDC">
            <w:pPr>
              <w:pStyle w:val="15"/>
            </w:pP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人</w:t>
            </w:r>
          </w:p>
          <w:p w14:paraId="141D5530" w14:textId="77777777" w:rsidR="00A7133F" w:rsidRDefault="00971EDC">
            <w:pPr>
              <w:pStyle w:val="15"/>
            </w:pPr>
            <w:r>
              <w:t>職</w:t>
            </w:r>
            <w:r>
              <w:t xml:space="preserve">    </w:t>
            </w:r>
            <w:r>
              <w:t>稱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459D9B2" w14:textId="77777777" w:rsidR="00A7133F" w:rsidRDefault="00A7133F">
            <w:pPr>
              <w:pStyle w:val="15"/>
            </w:pPr>
          </w:p>
        </w:tc>
        <w:tc>
          <w:tcPr>
            <w:tcW w:w="13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601518A" w14:textId="77777777" w:rsidR="00A7133F" w:rsidRDefault="00971EDC">
            <w:pPr>
              <w:pStyle w:val="15"/>
            </w:pPr>
            <w:r>
              <w:t>出生年月日</w:t>
            </w:r>
          </w:p>
        </w:tc>
        <w:tc>
          <w:tcPr>
            <w:tcW w:w="23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BA1E6BC" w14:textId="77777777" w:rsidR="00A7133F" w:rsidRDefault="00971EDC">
            <w:pPr>
              <w:pStyle w:val="15"/>
              <w:jc w:val="right"/>
            </w:pPr>
            <w:r>
              <w:t xml:space="preserve">　年　</w:t>
            </w:r>
            <w:r>
              <w:t xml:space="preserve"> </w:t>
            </w:r>
            <w:r>
              <w:t xml:space="preserve">　月　　日</w:t>
            </w:r>
          </w:p>
        </w:tc>
      </w:tr>
      <w:tr w:rsidR="00A7133F" w14:paraId="53EF84B1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5E2228" w14:textId="77777777" w:rsidR="00A7133F" w:rsidRDefault="00A7133F"/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A5105F0" w14:textId="77777777" w:rsidR="00A7133F" w:rsidRDefault="00971EDC">
            <w:pPr>
              <w:pStyle w:val="15"/>
            </w:pPr>
            <w:r>
              <w:t>身分證明</w:t>
            </w:r>
          </w:p>
          <w:p w14:paraId="015DA4E1" w14:textId="77777777" w:rsidR="00A7133F" w:rsidRDefault="00971EDC">
            <w:pPr>
              <w:pStyle w:val="15"/>
            </w:pPr>
            <w:r>
              <w:t>文件號碼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08AF34E" w14:textId="77777777" w:rsidR="00A7133F" w:rsidRDefault="00A7133F">
            <w:pPr>
              <w:pStyle w:val="15"/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DA4A737" w14:textId="77777777" w:rsidR="00A7133F" w:rsidRDefault="00971EDC">
            <w:pPr>
              <w:pStyle w:val="15"/>
            </w:pPr>
            <w:r>
              <w:t>聯絡電話</w:t>
            </w:r>
          </w:p>
        </w:tc>
        <w:tc>
          <w:tcPr>
            <w:tcW w:w="542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0AFD0F1" w14:textId="77777777" w:rsidR="00A7133F" w:rsidRDefault="00971EDC">
            <w:pPr>
              <w:pStyle w:val="15"/>
            </w:pPr>
            <w:r>
              <w:t xml:space="preserve"> </w:t>
            </w:r>
          </w:p>
        </w:tc>
      </w:tr>
      <w:tr w:rsidR="00A7133F" w14:paraId="35205407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6C25DA8" w14:textId="77777777" w:rsidR="00A7133F" w:rsidRDefault="00A7133F"/>
        </w:tc>
        <w:tc>
          <w:tcPr>
            <w:tcW w:w="12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98FCA54" w14:textId="77777777" w:rsidR="00A7133F" w:rsidRDefault="00971EDC">
            <w:pPr>
              <w:pStyle w:val="15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6C51B940" w14:textId="77777777" w:rsidR="00A7133F" w:rsidRDefault="00971EDC">
            <w:pPr>
              <w:pStyle w:val="15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1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63CCA0F" w14:textId="77777777" w:rsidR="00A7133F" w:rsidRDefault="00971EDC">
            <w:pPr>
              <w:pStyle w:val="15"/>
            </w:pPr>
            <w:r>
              <w:t xml:space="preserve">　　　</w:t>
            </w:r>
            <w:r>
              <w:rPr>
                <w:color w:val="FF0000"/>
              </w:rPr>
              <w:t xml:space="preserve">　</w:t>
            </w:r>
          </w:p>
        </w:tc>
      </w:tr>
      <w:tr w:rsidR="00A7133F" w14:paraId="7E7AE6C1" w14:textId="77777777">
        <w:tblPrEx>
          <w:tblCellMar>
            <w:top w:w="0" w:type="dxa"/>
            <w:bottom w:w="0" w:type="dxa"/>
          </w:tblCellMar>
        </w:tblPrEx>
        <w:trPr>
          <w:cantSplit/>
          <w:trHeight w:val="516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4445B53" w14:textId="77777777" w:rsidR="00A7133F" w:rsidRDefault="00971EDC">
            <w:pPr>
              <w:pStyle w:val="fk-1CENTER"/>
            </w:pPr>
            <w:r>
              <w:rPr>
                <w:color w:val="00000A"/>
              </w:rPr>
              <w:t>申訴事實及理由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D703D45" w14:textId="77777777" w:rsidR="00A7133F" w:rsidRDefault="00971EDC">
            <w:pPr>
              <w:pStyle w:val="fk-2"/>
            </w:pPr>
            <w:r>
              <w:rPr>
                <w:color w:val="00000A"/>
              </w:rPr>
              <w:t>申訴人收受或知悉原懲處、其他措施或決議之日期：</w:t>
            </w:r>
            <w:r>
              <w:rPr>
                <w:color w:val="00000A"/>
              </w:rPr>
              <w:t xml:space="preserve">        </w:t>
            </w:r>
            <w:r>
              <w:rPr>
                <w:color w:val="00000A"/>
              </w:rPr>
              <w:t>年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月</w:t>
            </w:r>
            <w:r>
              <w:rPr>
                <w:color w:val="00000A"/>
              </w:rPr>
              <w:t xml:space="preserve">      </w:t>
            </w:r>
            <w:r>
              <w:rPr>
                <w:color w:val="00000A"/>
              </w:rPr>
              <w:t>日</w:t>
            </w:r>
          </w:p>
          <w:p w14:paraId="15EB49CC" w14:textId="77777777" w:rsidR="00A7133F" w:rsidRDefault="00971EDC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t>向學校提出申請之年月日及法規依據，並附原申請書之影本及受理申請學校之收受證明。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A7133F" w14:paraId="109F33B0" w14:textId="77777777">
        <w:tblPrEx>
          <w:tblCellMar>
            <w:top w:w="0" w:type="dxa"/>
            <w:bottom w:w="0" w:type="dxa"/>
          </w:tblCellMar>
        </w:tblPrEx>
        <w:trPr>
          <w:cantSplit/>
          <w:trHeight w:val="2439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BF37D8A" w14:textId="77777777" w:rsidR="00A7133F" w:rsidRDefault="00A7133F"/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5723E1AF" w14:textId="77777777" w:rsidR="00A7133F" w:rsidRDefault="00971EDC">
            <w:pPr>
              <w:pStyle w:val="fk-2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1695EC84" w14:textId="77777777" w:rsidR="00A7133F" w:rsidRDefault="00A7133F">
            <w:pPr>
              <w:pStyle w:val="fk-2"/>
              <w:rPr>
                <w:shd w:val="clear" w:color="auto" w:fill="FFFF00"/>
              </w:rPr>
            </w:pPr>
          </w:p>
        </w:tc>
      </w:tr>
      <w:tr w:rsidR="00A7133F" w14:paraId="6AF3C10D" w14:textId="77777777">
        <w:tblPrEx>
          <w:tblCellMar>
            <w:top w:w="0" w:type="dxa"/>
            <w:bottom w:w="0" w:type="dxa"/>
          </w:tblCellMar>
        </w:tblPrEx>
        <w:trPr>
          <w:cantSplit/>
          <w:trHeight w:val="1835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68E8F19" w14:textId="77777777" w:rsidR="00A7133F" w:rsidRDefault="00971EDC">
            <w:pPr>
              <w:pStyle w:val="fk-1CENTER"/>
            </w:pPr>
            <w:r>
              <w:rPr>
                <w:szCs w:val="20"/>
              </w:rPr>
              <w:t>請求事項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661499B5" w14:textId="77777777" w:rsidR="00A7133F" w:rsidRDefault="00971EDC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</w:t>
            </w:r>
            <w:r>
              <w:t>載明希望獲得之具體補救</w:t>
            </w:r>
            <w:r>
              <w:rPr>
                <w:rFonts w:ascii="微軟正黑體" w:hAnsi="微軟正黑體" w:cs="標楷體"/>
                <w:color w:val="00000A"/>
              </w:rPr>
              <w:t>）</w:t>
            </w:r>
          </w:p>
          <w:p w14:paraId="3F59969C" w14:textId="77777777" w:rsidR="00A7133F" w:rsidRDefault="00A7133F">
            <w:pPr>
              <w:pStyle w:val="fk-2"/>
            </w:pPr>
          </w:p>
        </w:tc>
      </w:tr>
      <w:tr w:rsidR="00A7133F" w14:paraId="0E0A8EB7" w14:textId="77777777">
        <w:tblPrEx>
          <w:tblCellMar>
            <w:top w:w="0" w:type="dxa"/>
            <w:bottom w:w="0" w:type="dxa"/>
          </w:tblCellMar>
        </w:tblPrEx>
        <w:trPr>
          <w:cantSplit/>
          <w:trHeight w:val="1373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441FC85" w14:textId="77777777" w:rsidR="00A7133F" w:rsidRDefault="00971EDC">
            <w:pPr>
              <w:pStyle w:val="fk-1CENTER"/>
            </w:pPr>
            <w:r>
              <w:rPr>
                <w:szCs w:val="20"/>
              </w:rPr>
              <w:t>相關證據</w:t>
            </w:r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</w:tcPr>
          <w:p w14:paraId="12814A45" w14:textId="77777777" w:rsidR="00A7133F" w:rsidRDefault="00971EDC">
            <w:pPr>
              <w:pStyle w:val="fk-2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050AE547" w14:textId="77777777" w:rsidR="00A7133F" w:rsidRDefault="00A7133F">
            <w:pPr>
              <w:pStyle w:val="fk-2"/>
            </w:pPr>
          </w:p>
        </w:tc>
      </w:tr>
      <w:tr w:rsidR="00A7133F" w14:paraId="7F59BE62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6642" w:type="dxa"/>
            <w:gridSpan w:val="7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611C59E" w14:textId="77777777" w:rsidR="00A7133F" w:rsidRDefault="00971EDC">
            <w:pPr>
              <w:pStyle w:val="15"/>
            </w:pPr>
            <w:r>
              <w:t>代表人簽名：</w:t>
            </w: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2D70EA6" w14:textId="77777777" w:rsidR="00A7133F" w:rsidRDefault="00971EDC">
            <w:pPr>
              <w:pStyle w:val="15"/>
              <w:jc w:val="center"/>
            </w:pPr>
            <w:r>
              <w:t xml:space="preserve">日期：　</w:t>
            </w:r>
            <w:r>
              <w:t xml:space="preserve">   </w:t>
            </w:r>
            <w:r>
              <w:t xml:space="preserve">年　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日</w:t>
            </w:r>
          </w:p>
        </w:tc>
      </w:tr>
      <w:tr w:rsidR="00A7133F" w14:paraId="132332A3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  <w:jc w:val="center"/>
        </w:trPr>
        <w:tc>
          <w:tcPr>
            <w:tcW w:w="424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0E9ABC4" w14:textId="77777777" w:rsidR="00A7133F" w:rsidRDefault="00971EDC">
            <w:pPr>
              <w:pStyle w:val="fk-1CENTER"/>
            </w:pPr>
            <w:r>
              <w:t>收件紀錄</w:t>
            </w:r>
          </w:p>
        </w:tc>
        <w:tc>
          <w:tcPr>
            <w:tcW w:w="12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F6F42EA" w14:textId="77777777" w:rsidR="00A7133F" w:rsidRDefault="00971EDC">
            <w:pPr>
              <w:pStyle w:val="fk-2"/>
              <w:spacing w:line="300" w:lineRule="exact"/>
            </w:pPr>
            <w:r>
              <w:t>收件人</w:t>
            </w:r>
          </w:p>
        </w:tc>
        <w:tc>
          <w:tcPr>
            <w:tcW w:w="4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A66D423" w14:textId="77777777" w:rsidR="00A7133F" w:rsidRDefault="00A7133F">
            <w:pPr>
              <w:pStyle w:val="fk-2"/>
              <w:spacing w:line="300" w:lineRule="exact"/>
            </w:pP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5E52759" w14:textId="77777777" w:rsidR="00A7133F" w:rsidRDefault="00971EDC">
            <w:pPr>
              <w:pStyle w:val="15"/>
            </w:pPr>
            <w:r>
              <w:t>收件日期</w:t>
            </w:r>
          </w:p>
        </w:tc>
      </w:tr>
      <w:tr w:rsidR="00A7133F" w14:paraId="2FD8485B" w14:textId="77777777">
        <w:tblPrEx>
          <w:tblCellMar>
            <w:top w:w="0" w:type="dxa"/>
            <w:bottom w:w="0" w:type="dxa"/>
          </w:tblCellMar>
        </w:tblPrEx>
        <w:trPr>
          <w:cantSplit/>
          <w:trHeight w:val="883"/>
          <w:jc w:val="center"/>
        </w:trPr>
        <w:tc>
          <w:tcPr>
            <w:tcW w:w="424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85A5E9F" w14:textId="77777777" w:rsidR="00A7133F" w:rsidRDefault="00A7133F"/>
        </w:tc>
        <w:tc>
          <w:tcPr>
            <w:tcW w:w="12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DECD792" w14:textId="77777777" w:rsidR="00A7133F" w:rsidRDefault="00971EDC">
            <w:pPr>
              <w:pStyle w:val="fk-2"/>
              <w:spacing w:line="300" w:lineRule="exact"/>
            </w:pPr>
            <w:r>
              <w:t>補件日期</w:t>
            </w:r>
          </w:p>
        </w:tc>
        <w:tc>
          <w:tcPr>
            <w:tcW w:w="494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216E5C4" w14:textId="77777777" w:rsidR="00A7133F" w:rsidRDefault="00971EDC">
            <w:pPr>
              <w:pStyle w:val="fk-2"/>
              <w:spacing w:line="300" w:lineRule="exact"/>
              <w:jc w:val="center"/>
            </w:pPr>
            <w:r>
              <w:rPr>
                <w:color w:val="808080"/>
              </w:rPr>
              <w:t>(</w:t>
            </w:r>
            <w:r>
              <w:rPr>
                <w:color w:val="808080"/>
              </w:rPr>
              <w:t>需</w:t>
            </w:r>
            <w:proofErr w:type="gramStart"/>
            <w:r>
              <w:rPr>
                <w:color w:val="808080"/>
              </w:rPr>
              <w:t>補件才填</w:t>
            </w:r>
            <w:proofErr w:type="gramEnd"/>
            <w:r>
              <w:rPr>
                <w:color w:val="808080"/>
              </w:rPr>
              <w:t>)</w:t>
            </w:r>
          </w:p>
        </w:tc>
        <w:tc>
          <w:tcPr>
            <w:tcW w:w="345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3794EFF" w14:textId="77777777" w:rsidR="00A7133F" w:rsidRDefault="00971EDC">
            <w:pPr>
              <w:pStyle w:val="fk-2"/>
              <w:spacing w:line="300" w:lineRule="exact"/>
            </w:pPr>
            <w:r>
              <w:rPr>
                <w:color w:val="808080"/>
              </w:rPr>
              <w:t>（收件單位戳章）</w:t>
            </w:r>
          </w:p>
        </w:tc>
      </w:tr>
      <w:tr w:rsidR="00A7133F" w14:paraId="2537B735" w14:textId="77777777">
        <w:tblPrEx>
          <w:tblCellMar>
            <w:top w:w="0" w:type="dxa"/>
            <w:bottom w:w="0" w:type="dxa"/>
          </w:tblCellMar>
        </w:tblPrEx>
        <w:trPr>
          <w:cantSplit/>
          <w:trHeight w:val="1526"/>
          <w:jc w:val="center"/>
        </w:trPr>
        <w:tc>
          <w:tcPr>
            <w:tcW w:w="424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75C9BFC" w14:textId="77777777" w:rsidR="00A7133F" w:rsidRDefault="00971EDC">
            <w:pPr>
              <w:pStyle w:val="fk-1CENTER"/>
            </w:pPr>
            <w:r>
              <w:t>備</w:t>
            </w:r>
          </w:p>
          <w:p w14:paraId="56D8CC9E" w14:textId="77777777" w:rsidR="00A7133F" w:rsidRDefault="00A7133F">
            <w:pPr>
              <w:pStyle w:val="fk-1CENTER"/>
            </w:pPr>
          </w:p>
          <w:p w14:paraId="562E9A78" w14:textId="77777777" w:rsidR="00A7133F" w:rsidRDefault="00A7133F">
            <w:pPr>
              <w:pStyle w:val="fk-1CENTER"/>
            </w:pPr>
          </w:p>
          <w:p w14:paraId="54E8DBF6" w14:textId="77777777" w:rsidR="00A7133F" w:rsidRDefault="00971EDC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671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44B5B91" w14:textId="77777777" w:rsidR="00A7133F" w:rsidRDefault="00971EDC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學生自治組織提起申訴時，應以該組織之名義為之。</w:t>
            </w:r>
          </w:p>
          <w:p w14:paraId="5A046C11" w14:textId="77777777" w:rsidR="00A7133F" w:rsidRDefault="00971EDC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申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14:paraId="76B2B053" w14:textId="77777777" w:rsidR="00A7133F" w:rsidRDefault="00971EDC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收件人應簡要與申訴人確認相關資料及內容無誤後，影印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14:paraId="40234C6D" w14:textId="77777777" w:rsidR="00A7133F" w:rsidRDefault="00971EDC">
            <w:pPr>
              <w:pStyle w:val="Standard"/>
              <w:spacing w:line="280" w:lineRule="exact"/>
              <w:ind w:left="214" w:hanging="214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657C3C46" w14:textId="77777777" w:rsidR="00A7133F" w:rsidRDefault="00A7133F">
      <w:pPr>
        <w:pStyle w:val="Standard"/>
      </w:pPr>
    </w:p>
    <w:sectPr w:rsidR="00A7133F">
      <w:pgSz w:w="11906" w:h="16838"/>
      <w:pgMar w:top="709" w:right="1800" w:bottom="709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3244" w14:textId="77777777" w:rsidR="00971EDC" w:rsidRDefault="00971EDC">
      <w:r>
        <w:separator/>
      </w:r>
    </w:p>
  </w:endnote>
  <w:endnote w:type="continuationSeparator" w:id="0">
    <w:p w14:paraId="746D047A" w14:textId="77777777" w:rsidR="00971EDC" w:rsidRDefault="009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DE1C" w14:textId="77777777" w:rsidR="00971EDC" w:rsidRDefault="00971EDC">
      <w:r>
        <w:rPr>
          <w:color w:val="000000"/>
        </w:rPr>
        <w:separator/>
      </w:r>
    </w:p>
  </w:footnote>
  <w:footnote w:type="continuationSeparator" w:id="0">
    <w:p w14:paraId="06B5532E" w14:textId="77777777" w:rsidR="00971EDC" w:rsidRDefault="00971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23"/>
    <w:multiLevelType w:val="multilevel"/>
    <w:tmpl w:val="8F28889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133F"/>
    <w:rsid w:val="00892864"/>
    <w:rsid w:val="00971EDC"/>
    <w:rsid w:val="00A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588D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2</cp:revision>
  <dcterms:created xsi:type="dcterms:W3CDTF">2023-09-13T03:54:00Z</dcterms:created>
  <dcterms:modified xsi:type="dcterms:W3CDTF">2023-09-13T03:54:00Z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